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4D" w:rsidRPr="0005310E" w:rsidRDefault="00A7004D" w:rsidP="00151204">
      <w:pPr>
        <w:autoSpaceDE w:val="0"/>
        <w:autoSpaceDN w:val="0"/>
        <w:adjustRightInd w:val="0"/>
        <w:spacing w:after="0" w:line="240" w:lineRule="atLeast"/>
        <w:jc w:val="center"/>
        <w:rPr>
          <w:rFonts w:ascii="TimesNewRomanPS-BoldMT" w:eastAsia="MS Mincho" w:hAnsi="TimesNewRomanPS-BoldMT" w:cs="TimesNewRomanPS-BoldMT"/>
          <w:b/>
          <w:bCs/>
          <w:sz w:val="28"/>
          <w:szCs w:val="28"/>
          <w:lang w:eastAsia="ja-JP"/>
        </w:rPr>
      </w:pPr>
      <w:r w:rsidRPr="0005310E">
        <w:rPr>
          <w:rFonts w:ascii="TimesNewRomanPS-BoldMT" w:eastAsia="MS Mincho" w:hAnsi="TimesNewRomanPS-BoldMT" w:cs="TimesNewRomanPS-BoldMT"/>
          <w:b/>
          <w:bCs/>
          <w:sz w:val="28"/>
          <w:szCs w:val="28"/>
          <w:lang w:eastAsia="ja-JP"/>
        </w:rPr>
        <w:t xml:space="preserve">COMUNICAZIONE DI OCCUPAZIONE </w:t>
      </w:r>
      <w:r w:rsidRPr="0005310E">
        <w:rPr>
          <w:rFonts w:ascii="TimesNewRomanPS-BoldMT" w:eastAsia="MS Mincho" w:hAnsi="TimesNewRomanPS-BoldMT" w:cs="TimesNewRomanPS-BoldMT"/>
          <w:b/>
          <w:bCs/>
          <w:sz w:val="28"/>
          <w:szCs w:val="28"/>
          <w:u w:val="single"/>
          <w:lang w:eastAsia="ja-JP"/>
        </w:rPr>
        <w:t>OCCASIONALE</w:t>
      </w:r>
      <w:r w:rsidRPr="0005310E">
        <w:rPr>
          <w:rFonts w:ascii="TimesNewRomanPS-BoldMT" w:eastAsia="MS Mincho" w:hAnsi="TimesNewRomanPS-BoldMT" w:cs="TimesNewRomanPS-BoldMT"/>
          <w:b/>
          <w:bCs/>
          <w:sz w:val="28"/>
          <w:szCs w:val="28"/>
          <w:lang w:eastAsia="ja-JP"/>
        </w:rPr>
        <w:t xml:space="preserve"> </w:t>
      </w:r>
    </w:p>
    <w:p w:rsidR="00A7004D" w:rsidRPr="0005310E" w:rsidRDefault="00A7004D" w:rsidP="00151204">
      <w:pPr>
        <w:autoSpaceDE w:val="0"/>
        <w:autoSpaceDN w:val="0"/>
        <w:adjustRightInd w:val="0"/>
        <w:spacing w:after="0" w:line="240" w:lineRule="atLeast"/>
        <w:jc w:val="center"/>
        <w:rPr>
          <w:rFonts w:ascii="TimesNewRomanPS-BoldMT" w:eastAsia="MS Mincho" w:hAnsi="TimesNewRomanPS-BoldMT" w:cs="TimesNewRomanPS-BoldMT"/>
          <w:b/>
          <w:bCs/>
          <w:sz w:val="28"/>
          <w:szCs w:val="28"/>
          <w:lang w:eastAsia="ja-JP"/>
        </w:rPr>
      </w:pPr>
      <w:r w:rsidRPr="0005310E">
        <w:rPr>
          <w:rFonts w:ascii="TimesNewRomanPS-BoldMT" w:eastAsia="MS Mincho" w:hAnsi="TimesNewRomanPS-BoldMT" w:cs="TimesNewRomanPS-BoldMT"/>
          <w:b/>
          <w:bCs/>
          <w:sz w:val="28"/>
          <w:szCs w:val="28"/>
          <w:lang w:eastAsia="ja-JP"/>
        </w:rPr>
        <w:t xml:space="preserve">DI DURATA NON SUPERIORE A UNA GIORNATA LAVORATIVA </w:t>
      </w:r>
    </w:p>
    <w:p w:rsidR="00A7004D" w:rsidRPr="005E5A05" w:rsidRDefault="00A7004D" w:rsidP="00151204">
      <w:pPr>
        <w:autoSpaceDE w:val="0"/>
        <w:autoSpaceDN w:val="0"/>
        <w:adjustRightInd w:val="0"/>
        <w:spacing w:after="0" w:line="240" w:lineRule="atLeast"/>
        <w:jc w:val="center"/>
        <w:rPr>
          <w:rFonts w:ascii="Trebuchet MS" w:eastAsia="MS Mincho" w:hAnsi="Trebuchet MS" w:cs="Trebuchet MS"/>
          <w:b/>
          <w:bCs/>
          <w:color w:val="FF0000"/>
          <w:sz w:val="24"/>
          <w:szCs w:val="24"/>
          <w:lang w:eastAsia="ja-JP"/>
        </w:rPr>
      </w:pPr>
      <w:r w:rsidRPr="005E5A05">
        <w:rPr>
          <w:rFonts w:ascii="TimesNewRomanPS-BoldMT" w:eastAsia="MS Mincho" w:hAnsi="TimesNewRomanPS-BoldMT" w:cs="TimesNewRomanPS-BoldMT"/>
          <w:b/>
          <w:bCs/>
          <w:color w:val="FF0000"/>
          <w:sz w:val="24"/>
          <w:szCs w:val="24"/>
          <w:lang w:eastAsia="ja-JP"/>
        </w:rPr>
        <w:t xml:space="preserve">da effettuare </w:t>
      </w:r>
      <w:r w:rsidRPr="005E5A05">
        <w:rPr>
          <w:rFonts w:ascii="Trebuchet MS" w:eastAsia="MS Mincho" w:hAnsi="Trebuchet MS" w:cs="Trebuchet MS"/>
          <w:b/>
          <w:bCs/>
          <w:color w:val="FF0000"/>
          <w:sz w:val="24"/>
          <w:szCs w:val="24"/>
          <w:lang w:eastAsia="ja-JP"/>
        </w:rPr>
        <w:t xml:space="preserve">almeno un giorno prima dell’inizio dell’occupazione </w:t>
      </w:r>
    </w:p>
    <w:p w:rsidR="00A7004D" w:rsidRPr="005E5A05" w:rsidRDefault="00A7004D" w:rsidP="00151204">
      <w:pPr>
        <w:autoSpaceDE w:val="0"/>
        <w:autoSpaceDN w:val="0"/>
        <w:adjustRightInd w:val="0"/>
        <w:spacing w:after="0" w:line="240" w:lineRule="atLeast"/>
        <w:jc w:val="center"/>
        <w:rPr>
          <w:rFonts w:ascii="TimesNewRomanPS-BoldMT" w:eastAsia="MS Mincho" w:hAnsi="TimesNewRomanPS-BoldMT"/>
          <w:b/>
          <w:bCs/>
          <w:color w:val="FF0000"/>
          <w:sz w:val="24"/>
          <w:szCs w:val="24"/>
          <w:lang w:eastAsia="ja-JP"/>
        </w:rPr>
      </w:pPr>
      <w:r w:rsidRPr="005E5A05">
        <w:rPr>
          <w:rFonts w:ascii="Trebuchet MS" w:eastAsia="MS Mincho" w:hAnsi="Trebuchet MS" w:cs="Trebuchet MS"/>
          <w:b/>
          <w:bCs/>
          <w:color w:val="FF0000"/>
          <w:sz w:val="24"/>
          <w:szCs w:val="24"/>
          <w:lang w:eastAsia="ja-JP"/>
        </w:rPr>
        <w:t>anche via mail alla Polizia Locale</w:t>
      </w:r>
      <w:r>
        <w:rPr>
          <w:rFonts w:ascii="Trebuchet MS" w:eastAsia="MS Mincho" w:hAnsi="Trebuchet MS" w:cs="Trebuchet MS"/>
          <w:b/>
          <w:bCs/>
          <w:color w:val="FF0000"/>
          <w:sz w:val="24"/>
          <w:szCs w:val="24"/>
          <w:lang w:eastAsia="ja-JP"/>
        </w:rPr>
        <w:t xml:space="preserve"> a:  </w:t>
      </w:r>
      <w:r w:rsidRPr="005E5A05">
        <w:rPr>
          <w:rFonts w:ascii="Trebuchet MS" w:eastAsia="MS Mincho" w:hAnsi="Trebuchet MS" w:cs="Trebuchet MS"/>
          <w:b/>
          <w:bCs/>
          <w:color w:val="FF0000"/>
          <w:sz w:val="24"/>
          <w:szCs w:val="24"/>
          <w:lang w:eastAsia="ja-JP"/>
        </w:rPr>
        <w:t xml:space="preserve"> 811@comune.cesena.fc.it</w:t>
      </w:r>
    </w:p>
    <w:p w:rsidR="00A7004D" w:rsidRPr="001E16DA" w:rsidRDefault="00A7004D" w:rsidP="00151204">
      <w:pPr>
        <w:spacing w:after="0" w:line="360" w:lineRule="auto"/>
        <w:rPr>
          <w:sz w:val="24"/>
          <w:szCs w:val="24"/>
        </w:rPr>
      </w:pPr>
      <w:r w:rsidRPr="001E16DA">
        <w:rPr>
          <w:sz w:val="24"/>
          <w:szCs w:val="24"/>
        </w:rPr>
        <w:t>IL SOTTOSCRITTO</w:t>
      </w:r>
    </w:p>
    <w:p w:rsidR="00A7004D" w:rsidRDefault="00A7004D" w:rsidP="00151204">
      <w:pPr>
        <w:spacing w:after="0" w:line="360" w:lineRule="auto"/>
        <w:rPr>
          <w:sz w:val="24"/>
          <w:szCs w:val="24"/>
        </w:rPr>
      </w:pPr>
      <w:r w:rsidRPr="001E16DA">
        <w:rPr>
          <w:sz w:val="24"/>
          <w:szCs w:val="24"/>
        </w:rPr>
        <w:t>(COGNOME) ………………………………………………………..    (NOME) ……………</w:t>
      </w:r>
      <w:r>
        <w:rPr>
          <w:sz w:val="24"/>
          <w:szCs w:val="24"/>
        </w:rPr>
        <w:t>…………..</w:t>
      </w:r>
      <w:r w:rsidRPr="001E16DA">
        <w:rPr>
          <w:sz w:val="24"/>
          <w:szCs w:val="24"/>
        </w:rPr>
        <w:t xml:space="preserve">……………………..  nato a   ……………………………………………... (………) il   .…. /….…/…………….  e residente a </w:t>
      </w:r>
      <w:r>
        <w:rPr>
          <w:sz w:val="24"/>
          <w:szCs w:val="24"/>
        </w:rPr>
        <w:t>……………………………………..</w:t>
      </w:r>
    </w:p>
    <w:p w:rsidR="00A7004D" w:rsidRDefault="00A7004D" w:rsidP="00151204">
      <w:pPr>
        <w:spacing w:after="0" w:line="360" w:lineRule="auto"/>
        <w:rPr>
          <w:sz w:val="24"/>
          <w:szCs w:val="24"/>
        </w:rPr>
      </w:pPr>
      <w:r w:rsidRPr="001E16DA">
        <w:rPr>
          <w:sz w:val="24"/>
          <w:szCs w:val="24"/>
        </w:rPr>
        <w:t>……………..…………………………………….. in Via ………………………………</w:t>
      </w:r>
      <w:r>
        <w:rPr>
          <w:sz w:val="24"/>
          <w:szCs w:val="24"/>
        </w:rPr>
        <w:t>……………………….</w:t>
      </w:r>
      <w:r w:rsidRPr="001E16DA">
        <w:rPr>
          <w:sz w:val="24"/>
          <w:szCs w:val="24"/>
        </w:rPr>
        <w:t xml:space="preserve">………………..   n.  ……..    </w:t>
      </w:r>
    </w:p>
    <w:p w:rsidR="00A7004D" w:rsidRPr="001E16DA" w:rsidRDefault="00A7004D" w:rsidP="00151204">
      <w:pPr>
        <w:spacing w:after="0" w:line="360" w:lineRule="auto"/>
        <w:rPr>
          <w:sz w:val="24"/>
          <w:szCs w:val="24"/>
        </w:rPr>
      </w:pPr>
      <w:r w:rsidRPr="001E16DA">
        <w:rPr>
          <w:sz w:val="24"/>
          <w:szCs w:val="24"/>
        </w:rPr>
        <w:t>telefono n. …………………………………… Email  …………………………………………………………</w:t>
      </w:r>
      <w:r>
        <w:rPr>
          <w:sz w:val="24"/>
          <w:szCs w:val="24"/>
        </w:rPr>
        <w:t>………………………..</w:t>
      </w:r>
      <w:r w:rsidRPr="001E16DA">
        <w:rPr>
          <w:sz w:val="24"/>
          <w:szCs w:val="24"/>
        </w:rPr>
        <w:t xml:space="preserve">… </w:t>
      </w:r>
    </w:p>
    <w:p w:rsidR="00A7004D" w:rsidRPr="001E69DE" w:rsidRDefault="00A7004D" w:rsidP="00151204">
      <w:pPr>
        <w:autoSpaceDE w:val="0"/>
        <w:autoSpaceDN w:val="0"/>
        <w:adjustRightInd w:val="0"/>
        <w:spacing w:after="0" w:line="240" w:lineRule="atLeast"/>
        <w:jc w:val="center"/>
        <w:rPr>
          <w:rFonts w:ascii="TimesNewRomanPS-BoldMT" w:eastAsia="MS Mincho" w:hAnsi="TimesNewRomanPS-BoldMT" w:cs="TimesNewRomanPS-BoldMT"/>
          <w:b/>
          <w:bCs/>
          <w:sz w:val="28"/>
          <w:szCs w:val="28"/>
          <w:u w:val="single"/>
          <w:lang w:eastAsia="ja-JP"/>
        </w:rPr>
      </w:pPr>
      <w:r w:rsidRPr="001E69DE">
        <w:rPr>
          <w:rFonts w:ascii="TimesNewRomanPS-BoldMT" w:eastAsia="MS Mincho" w:hAnsi="TimesNewRomanPS-BoldMT" w:cs="TimesNewRomanPS-BoldMT"/>
          <w:b/>
          <w:bCs/>
          <w:sz w:val="28"/>
          <w:szCs w:val="28"/>
          <w:u w:val="single"/>
          <w:lang w:eastAsia="ja-JP"/>
        </w:rPr>
        <w:t>DICHIARA</w:t>
      </w:r>
    </w:p>
    <w:p w:rsidR="00A7004D" w:rsidRPr="001E16DA" w:rsidRDefault="00A7004D" w:rsidP="00151204">
      <w:pPr>
        <w:autoSpaceDE w:val="0"/>
        <w:autoSpaceDN w:val="0"/>
        <w:adjustRightInd w:val="0"/>
        <w:spacing w:after="0" w:line="240" w:lineRule="atLeast"/>
        <w:jc w:val="center"/>
        <w:rPr>
          <w:rFonts w:ascii="TimesNewRomanPS-BoldMT" w:eastAsia="MS Mincho" w:hAnsi="TimesNewRomanPS-BoldMT"/>
          <w:b/>
          <w:bCs/>
          <w:sz w:val="24"/>
          <w:szCs w:val="24"/>
          <w:u w:val="single"/>
          <w:lang w:eastAsia="ja-JP"/>
        </w:rPr>
      </w:pPr>
    </w:p>
    <w:p w:rsidR="00A7004D" w:rsidRPr="00C147E0" w:rsidRDefault="00A7004D" w:rsidP="00151204">
      <w:pPr>
        <w:spacing w:after="0" w:line="360" w:lineRule="auto"/>
        <w:rPr>
          <w:rFonts w:ascii="Trebuchet MS" w:hAnsi="Trebuchet MS" w:cs="Trebuchet MS"/>
          <w:sz w:val="28"/>
          <w:szCs w:val="28"/>
        </w:rPr>
      </w:pPr>
      <w:r>
        <w:rPr>
          <w:rFonts w:ascii="Trebuchet MS" w:hAnsi="Trebuchet MS" w:cs="Trebuchet MS"/>
          <w:sz w:val="28"/>
          <w:szCs w:val="28"/>
        </w:rPr>
        <w:t>CHE IL GIORNO …... /……………/202_</w:t>
      </w:r>
      <w:r w:rsidRPr="00C147E0">
        <w:rPr>
          <w:rFonts w:ascii="Trebuchet MS" w:hAnsi="Trebuchet MS" w:cs="Trebuchet MS"/>
          <w:sz w:val="28"/>
          <w:szCs w:val="28"/>
        </w:rPr>
        <w:t xml:space="preserve"> DALLE ORE ….:… ALLE ORE ….:… </w:t>
      </w:r>
    </w:p>
    <w:p w:rsidR="00A7004D" w:rsidRDefault="00A7004D" w:rsidP="001E69DE">
      <w:pPr>
        <w:autoSpaceDE w:val="0"/>
        <w:autoSpaceDN w:val="0"/>
        <w:adjustRightInd w:val="0"/>
        <w:spacing w:after="0" w:line="240" w:lineRule="auto"/>
        <w:jc w:val="both"/>
        <w:rPr>
          <w:rFonts w:ascii="Trebuchet MS" w:hAnsi="Trebuchet MS" w:cs="Trebuchet MS"/>
          <w:sz w:val="24"/>
          <w:szCs w:val="24"/>
        </w:rPr>
      </w:pPr>
      <w:r>
        <w:rPr>
          <w:rFonts w:ascii="Trebuchet MS" w:hAnsi="Trebuchet MS" w:cs="Trebuchet MS"/>
          <w:sz w:val="24"/>
          <w:szCs w:val="24"/>
        </w:rPr>
        <w:t xml:space="preserve">Ai sensi dell’articolo 95 del </w:t>
      </w:r>
      <w:r w:rsidRPr="001E69DE">
        <w:rPr>
          <w:rFonts w:ascii="Trebuchet MS" w:hAnsi="Trebuchet MS" w:cs="Trebuchet MS"/>
          <w:i/>
          <w:sz w:val="24"/>
          <w:szCs w:val="24"/>
        </w:rPr>
        <w:t>“</w:t>
      </w:r>
      <w:r w:rsidRPr="001E69DE">
        <w:rPr>
          <w:rFonts w:ascii="Trebuchet MS" w:hAnsi="Trebuchet MS" w:cs="Trebuchet MS"/>
          <w:b/>
          <w:i/>
          <w:sz w:val="24"/>
          <w:szCs w:val="24"/>
        </w:rPr>
        <w:t>Codice per la valorizzazione del patrimonio immobiliare e per la disciplina dell’occupazione di suolo pubblico”</w:t>
      </w:r>
      <w:r w:rsidRPr="001E69DE">
        <w:rPr>
          <w:rFonts w:ascii="Trebuchet MS" w:hAnsi="Trebuchet MS" w:cs="Trebuchet MS"/>
          <w:sz w:val="24"/>
          <w:szCs w:val="24"/>
        </w:rPr>
        <w:t xml:space="preserve"> in vigore nel Comune di Cesena </w:t>
      </w:r>
    </w:p>
    <w:p w:rsidR="00A7004D" w:rsidRPr="00F20FC0" w:rsidRDefault="00A7004D" w:rsidP="001E69DE">
      <w:pPr>
        <w:autoSpaceDE w:val="0"/>
        <w:autoSpaceDN w:val="0"/>
        <w:adjustRightInd w:val="0"/>
        <w:spacing w:after="0" w:line="240" w:lineRule="auto"/>
        <w:jc w:val="center"/>
        <w:rPr>
          <w:rFonts w:ascii="Trebuchet MS" w:hAnsi="Trebuchet MS" w:cs="Trebuchet MS"/>
          <w:b/>
          <w:sz w:val="32"/>
          <w:szCs w:val="32"/>
          <w:u w:val="single"/>
        </w:rPr>
      </w:pPr>
      <w:r w:rsidRPr="00F20FC0">
        <w:rPr>
          <w:rFonts w:ascii="Trebuchet MS" w:hAnsi="Trebuchet MS" w:cs="Trebuchet MS"/>
          <w:b/>
          <w:sz w:val="32"/>
          <w:szCs w:val="32"/>
          <w:u w:val="single"/>
        </w:rPr>
        <w:t>Occuperà occasionalmente</w:t>
      </w:r>
    </w:p>
    <w:p w:rsidR="00A7004D" w:rsidRDefault="00A7004D" w:rsidP="001E69DE">
      <w:pPr>
        <w:autoSpaceDE w:val="0"/>
        <w:autoSpaceDN w:val="0"/>
        <w:adjustRightInd w:val="0"/>
        <w:spacing w:after="0" w:line="240" w:lineRule="auto"/>
        <w:jc w:val="both"/>
        <w:rPr>
          <w:rFonts w:ascii="Trebuchet MS" w:eastAsia="MS Mincho" w:hAnsi="Trebuchet MS" w:cs="Trebuchet MS"/>
          <w:sz w:val="24"/>
          <w:szCs w:val="24"/>
          <w:lang w:eastAsia="ja-JP"/>
        </w:rPr>
      </w:pPr>
      <w:r w:rsidRPr="001E69DE">
        <w:rPr>
          <w:rFonts w:ascii="Trebuchet MS" w:hAnsi="Trebuchet MS" w:cs="Trebuchet MS"/>
          <w:b/>
          <w:bCs/>
          <w:sz w:val="24"/>
          <w:szCs w:val="24"/>
        </w:rPr>
        <w:t xml:space="preserve">per una </w:t>
      </w:r>
      <w:r w:rsidRPr="001E69DE">
        <w:rPr>
          <w:rFonts w:ascii="Trebuchet MS" w:eastAsia="MS Mincho" w:hAnsi="Trebuchet MS" w:cs="Trebuchet MS"/>
          <w:b/>
          <w:bCs/>
          <w:sz w:val="24"/>
          <w:szCs w:val="24"/>
          <w:lang w:eastAsia="ja-JP"/>
        </w:rPr>
        <w:t xml:space="preserve">durata non superiore a </w:t>
      </w:r>
      <w:r w:rsidRPr="001E69DE">
        <w:rPr>
          <w:rFonts w:ascii="Trebuchet MS" w:hAnsi="Trebuchet MS" w:cs="Times New Roman"/>
          <w:b/>
          <w:sz w:val="24"/>
          <w:szCs w:val="24"/>
          <w:lang w:eastAsia="it-IT"/>
        </w:rPr>
        <w:t>una sola giornata lavorativa per lavori di manutenzione, di mantenimento del verde o similari o per operazioni di trasloco</w:t>
      </w:r>
      <w:r w:rsidRPr="001E69DE">
        <w:rPr>
          <w:rFonts w:ascii="Trebuchet MS" w:hAnsi="Trebuchet MS" w:cs="Times New Roman"/>
          <w:sz w:val="24"/>
          <w:szCs w:val="24"/>
          <w:lang w:eastAsia="it-IT"/>
        </w:rPr>
        <w:t xml:space="preserve"> </w:t>
      </w:r>
      <w:r w:rsidRPr="001E69DE">
        <w:rPr>
          <w:rFonts w:ascii="Trebuchet MS" w:eastAsia="MS Mincho" w:hAnsi="Trebuchet MS" w:cs="Trebuchet MS"/>
          <w:sz w:val="24"/>
          <w:szCs w:val="24"/>
          <w:lang w:eastAsia="ja-JP"/>
        </w:rPr>
        <w:t>un tratto della via ____</w:t>
      </w:r>
      <w:r>
        <w:rPr>
          <w:rFonts w:ascii="Trebuchet MS" w:eastAsia="MS Mincho" w:hAnsi="Trebuchet MS" w:cs="Trebuchet MS"/>
          <w:sz w:val="24"/>
          <w:szCs w:val="24"/>
          <w:lang w:eastAsia="ja-JP"/>
        </w:rPr>
        <w:t>____________________</w:t>
      </w:r>
      <w:r w:rsidRPr="001E69DE">
        <w:rPr>
          <w:rFonts w:ascii="Trebuchet MS" w:eastAsia="MS Mincho" w:hAnsi="Trebuchet MS" w:cs="Trebuchet MS"/>
          <w:sz w:val="24"/>
          <w:szCs w:val="24"/>
          <w:lang w:eastAsia="ja-JP"/>
        </w:rPr>
        <w:t>____________</w:t>
      </w:r>
      <w:r>
        <w:rPr>
          <w:rFonts w:ascii="Trebuchet MS" w:eastAsia="MS Mincho" w:hAnsi="Trebuchet MS" w:cs="Trebuchet MS"/>
          <w:sz w:val="24"/>
          <w:szCs w:val="24"/>
          <w:lang w:eastAsia="ja-JP"/>
        </w:rPr>
        <w:t>___</w:t>
      </w:r>
      <w:r w:rsidRPr="001E69DE">
        <w:rPr>
          <w:rFonts w:ascii="Trebuchet MS" w:eastAsia="MS Mincho" w:hAnsi="Trebuchet MS" w:cs="Trebuchet MS"/>
          <w:sz w:val="24"/>
          <w:szCs w:val="24"/>
          <w:lang w:eastAsia="ja-JP"/>
        </w:rPr>
        <w:t>___________ civico n. ______</w:t>
      </w:r>
      <w:r>
        <w:rPr>
          <w:rFonts w:ascii="Trebuchet MS" w:eastAsia="MS Mincho" w:hAnsi="Trebuchet MS" w:cs="Trebuchet MS"/>
          <w:sz w:val="24"/>
          <w:szCs w:val="24"/>
          <w:lang w:eastAsia="ja-JP"/>
        </w:rPr>
        <w:t xml:space="preserve"> </w:t>
      </w:r>
    </w:p>
    <w:p w:rsidR="00A7004D" w:rsidRPr="00F20FC0" w:rsidRDefault="00A7004D" w:rsidP="001E69DE">
      <w:pPr>
        <w:autoSpaceDE w:val="0"/>
        <w:autoSpaceDN w:val="0"/>
        <w:adjustRightInd w:val="0"/>
        <w:spacing w:after="0" w:line="240" w:lineRule="auto"/>
        <w:jc w:val="both"/>
        <w:rPr>
          <w:rFonts w:ascii="Trebuchet MS" w:eastAsia="MS Mincho" w:hAnsi="Trebuchet MS" w:cs="Trebuchet MS"/>
          <w:b/>
          <w:u w:val="single"/>
          <w:lang w:eastAsia="ja-JP"/>
        </w:rPr>
      </w:pPr>
      <w:r w:rsidRPr="00F20FC0">
        <w:rPr>
          <w:rFonts w:ascii="Trebuchet MS" w:eastAsia="MS Mincho" w:hAnsi="Trebuchet MS" w:cs="Trebuchet MS"/>
          <w:b/>
          <w:u w:val="single"/>
          <w:lang w:eastAsia="ja-JP"/>
        </w:rPr>
        <w:t>Sono consapevole che qualora tali occupazioni comportino la modifica della circolazione, occorre preventivamente acquisire l’Ordinanza del Servizio Mobilità.</w:t>
      </w:r>
    </w:p>
    <w:p w:rsidR="00A7004D" w:rsidRPr="00F20FC0" w:rsidRDefault="00A7004D" w:rsidP="001E69DE">
      <w:pPr>
        <w:autoSpaceDE w:val="0"/>
        <w:autoSpaceDN w:val="0"/>
        <w:adjustRightInd w:val="0"/>
        <w:spacing w:after="0" w:line="240" w:lineRule="auto"/>
        <w:jc w:val="both"/>
        <w:rPr>
          <w:rFonts w:ascii="Trebuchet MS" w:hAnsi="Trebuchet MS" w:cs="Times New Roman"/>
          <w:lang w:eastAsia="it-IT"/>
        </w:rPr>
      </w:pPr>
      <w:r w:rsidRPr="00F20FC0">
        <w:rPr>
          <w:rFonts w:ascii="Trebuchet MS" w:hAnsi="Trebuchet MS" w:cs="Times New Roman"/>
          <w:lang w:eastAsia="it-IT"/>
        </w:rPr>
        <w:t>Non configurano modifiche alla circolazione, le occupazioni delle aree adibite alla sosta dei veicoli e le occupazioni parziali di aree adibite alla circolazione pedonale, per le quali può essere garantito un percorso alternativo specificatamente segnalato.</w:t>
      </w:r>
    </w:p>
    <w:p w:rsidR="00A7004D" w:rsidRPr="00F20FC0" w:rsidRDefault="00A7004D" w:rsidP="007E110F">
      <w:pPr>
        <w:autoSpaceDE w:val="0"/>
        <w:autoSpaceDN w:val="0"/>
        <w:adjustRightInd w:val="0"/>
        <w:spacing w:after="0" w:line="240" w:lineRule="auto"/>
        <w:jc w:val="both"/>
        <w:rPr>
          <w:rFonts w:ascii="Trebuchet MS" w:eastAsia="MS Mincho" w:hAnsi="Trebuchet MS"/>
          <w:b/>
          <w:bCs/>
          <w:sz w:val="8"/>
          <w:szCs w:val="8"/>
          <w:lang w:eastAsia="ja-JP"/>
        </w:rPr>
      </w:pPr>
    </w:p>
    <w:p w:rsidR="00A7004D" w:rsidRPr="00286D62" w:rsidRDefault="00A7004D" w:rsidP="007E110F">
      <w:pPr>
        <w:autoSpaceDE w:val="0"/>
        <w:autoSpaceDN w:val="0"/>
        <w:adjustRightInd w:val="0"/>
        <w:spacing w:after="0" w:line="240" w:lineRule="auto"/>
        <w:jc w:val="both"/>
        <w:rPr>
          <w:rFonts w:ascii="Trebuchet MS" w:eastAsia="MS Mincho" w:hAnsi="Trebuchet MS"/>
          <w:b/>
          <w:bCs/>
          <w:sz w:val="24"/>
          <w:szCs w:val="24"/>
          <w:u w:val="single"/>
          <w:lang w:eastAsia="ja-JP"/>
        </w:rPr>
      </w:pPr>
      <w:r w:rsidRPr="00286D62">
        <w:rPr>
          <w:rFonts w:ascii="Trebuchet MS" w:eastAsia="MS Mincho" w:hAnsi="Trebuchet MS" w:cs="Trebuchet MS"/>
          <w:b/>
          <w:bCs/>
          <w:sz w:val="24"/>
          <w:szCs w:val="24"/>
          <w:u w:val="single"/>
          <w:lang w:eastAsia="ja-JP"/>
        </w:rPr>
        <w:t>Dichiara sotto la propria responsabilità e pena la non validità della comunicazione:</w:t>
      </w:r>
    </w:p>
    <w:p w:rsidR="00A7004D" w:rsidRPr="0005310E" w:rsidRDefault="00A7004D" w:rsidP="00CE22BD">
      <w:pPr>
        <w:numPr>
          <w:ilvl w:val="0"/>
          <w:numId w:val="9"/>
        </w:numPr>
        <w:autoSpaceDE w:val="0"/>
        <w:autoSpaceDN w:val="0"/>
        <w:adjustRightInd w:val="0"/>
        <w:spacing w:after="0" w:line="240" w:lineRule="auto"/>
        <w:jc w:val="both"/>
        <w:rPr>
          <w:rFonts w:ascii="Trebuchet MS" w:eastAsia="MS Mincho" w:hAnsi="Trebuchet MS" w:cs="Trebuchet MS"/>
          <w:bCs/>
          <w:i/>
          <w:iCs/>
          <w:lang w:eastAsia="ja-JP"/>
        </w:rPr>
      </w:pPr>
      <w:r w:rsidRPr="0005310E">
        <w:rPr>
          <w:rFonts w:ascii="Trebuchet MS" w:eastAsia="MS Mincho" w:hAnsi="Trebuchet MS" w:cs="Trebuchet MS"/>
          <w:bCs/>
          <w:i/>
          <w:iCs/>
          <w:lang w:eastAsia="ja-JP"/>
        </w:rPr>
        <w:t>che non saranno occupati stalli di sosta riservati ai disabili, aree bus, piste ciclabili;</w:t>
      </w:r>
    </w:p>
    <w:p w:rsidR="00A7004D" w:rsidRPr="0005310E" w:rsidRDefault="00A7004D" w:rsidP="007E110F">
      <w:pPr>
        <w:numPr>
          <w:ilvl w:val="0"/>
          <w:numId w:val="9"/>
        </w:numPr>
        <w:autoSpaceDE w:val="0"/>
        <w:autoSpaceDN w:val="0"/>
        <w:adjustRightInd w:val="0"/>
        <w:spacing w:after="0" w:line="240" w:lineRule="auto"/>
        <w:jc w:val="both"/>
        <w:rPr>
          <w:rFonts w:ascii="Trebuchet MS" w:eastAsia="MS Mincho" w:hAnsi="Trebuchet MS" w:cs="Trebuchet MS"/>
          <w:bCs/>
          <w:i/>
          <w:iCs/>
          <w:lang w:eastAsia="ja-JP"/>
        </w:rPr>
      </w:pPr>
      <w:r w:rsidRPr="0005310E">
        <w:rPr>
          <w:rFonts w:ascii="Trebuchet MS" w:eastAsia="MS Mincho" w:hAnsi="Trebuchet MS" w:cs="Trebuchet MS"/>
          <w:bCs/>
          <w:i/>
          <w:iCs/>
          <w:lang w:eastAsia="ja-JP"/>
        </w:rPr>
        <w:t>che sono consapevole che è sempre vietata la sosta in aree in cui vige il divieto di sosta con rimozione e divieto di fermata;</w:t>
      </w:r>
    </w:p>
    <w:p w:rsidR="00A7004D" w:rsidRPr="0005310E" w:rsidRDefault="00A7004D" w:rsidP="007E110F">
      <w:pPr>
        <w:numPr>
          <w:ilvl w:val="0"/>
          <w:numId w:val="9"/>
        </w:numPr>
        <w:autoSpaceDE w:val="0"/>
        <w:autoSpaceDN w:val="0"/>
        <w:adjustRightInd w:val="0"/>
        <w:spacing w:after="0" w:line="240" w:lineRule="auto"/>
        <w:jc w:val="both"/>
        <w:rPr>
          <w:rFonts w:ascii="Trebuchet MS" w:eastAsia="MS Mincho" w:hAnsi="Trebuchet MS"/>
          <w:bCs/>
          <w:i/>
          <w:iCs/>
          <w:lang w:eastAsia="ja-JP"/>
        </w:rPr>
      </w:pPr>
      <w:r w:rsidRPr="0005310E">
        <w:rPr>
          <w:rFonts w:ascii="Trebuchet MS" w:eastAsia="MS Mincho" w:hAnsi="Trebuchet MS" w:cs="Trebuchet MS"/>
          <w:bCs/>
          <w:i/>
          <w:iCs/>
          <w:lang w:eastAsia="ja-JP"/>
        </w:rPr>
        <w:t>che non ci sarà intralcio alla circolazione e al normale scorrimento dei veicoli sulla carreggiata;</w:t>
      </w:r>
    </w:p>
    <w:p w:rsidR="00A7004D" w:rsidRPr="0005310E" w:rsidRDefault="00A7004D" w:rsidP="007E110F">
      <w:pPr>
        <w:numPr>
          <w:ilvl w:val="0"/>
          <w:numId w:val="9"/>
        </w:numPr>
        <w:autoSpaceDE w:val="0"/>
        <w:autoSpaceDN w:val="0"/>
        <w:adjustRightInd w:val="0"/>
        <w:spacing w:after="0" w:line="240" w:lineRule="auto"/>
        <w:jc w:val="both"/>
        <w:rPr>
          <w:rFonts w:ascii="Trebuchet MS" w:eastAsia="MS Mincho" w:hAnsi="Trebuchet MS" w:cs="Trebuchet MS"/>
          <w:bCs/>
          <w:i/>
          <w:iCs/>
          <w:lang w:eastAsia="ja-JP"/>
        </w:rPr>
      </w:pPr>
      <w:r w:rsidRPr="0005310E">
        <w:rPr>
          <w:rFonts w:ascii="Trebuchet MS" w:eastAsia="MS Mincho" w:hAnsi="Trebuchet MS" w:cs="Trebuchet MS"/>
          <w:bCs/>
          <w:i/>
          <w:iCs/>
          <w:lang w:eastAsia="ja-JP"/>
        </w:rPr>
        <w:t xml:space="preserve">che nel caso di occupazione di marciapiedi dovrà essere garantito uno spazio di almeno due metri per la circolazione di pedoni ed invalidi opportunamente segnalata e protetta oppure che sarà </w:t>
      </w:r>
      <w:r w:rsidRPr="0005310E">
        <w:rPr>
          <w:rFonts w:ascii="Trebuchet MS" w:hAnsi="Trebuchet MS" w:cs="Times New Roman"/>
          <w:lang w:eastAsia="it-IT"/>
        </w:rPr>
        <w:t>garantito un percorso alternativo specificatamente segnalato;</w:t>
      </w:r>
    </w:p>
    <w:p w:rsidR="00A7004D" w:rsidRPr="0005310E" w:rsidRDefault="00A7004D" w:rsidP="007E110F">
      <w:pPr>
        <w:numPr>
          <w:ilvl w:val="0"/>
          <w:numId w:val="9"/>
        </w:numPr>
        <w:autoSpaceDE w:val="0"/>
        <w:autoSpaceDN w:val="0"/>
        <w:adjustRightInd w:val="0"/>
        <w:spacing w:after="0" w:line="240" w:lineRule="auto"/>
        <w:jc w:val="both"/>
        <w:rPr>
          <w:rFonts w:ascii="Trebuchet MS" w:eastAsia="MS Mincho" w:hAnsi="Trebuchet MS" w:cs="Trebuchet MS"/>
          <w:bCs/>
          <w:i/>
          <w:iCs/>
          <w:lang w:eastAsia="ja-JP"/>
        </w:rPr>
      </w:pPr>
      <w:r w:rsidRPr="0005310E">
        <w:rPr>
          <w:rFonts w:ascii="Trebuchet MS" w:eastAsia="MS Mincho" w:hAnsi="Trebuchet MS" w:cs="Trebuchet MS"/>
          <w:bCs/>
          <w:i/>
          <w:iCs/>
          <w:lang w:eastAsia="ja-JP"/>
        </w:rPr>
        <w:t>che l’area oggetto di occupazione sarà adeguatamente perimetrata al fine di assicurare la pubblica incolumità</w:t>
      </w:r>
    </w:p>
    <w:p w:rsidR="00A7004D" w:rsidRPr="00F20FC0" w:rsidRDefault="00A7004D" w:rsidP="00FD6467">
      <w:pPr>
        <w:spacing w:after="0" w:line="240" w:lineRule="atLeast"/>
        <w:jc w:val="both"/>
        <w:rPr>
          <w:rFonts w:ascii="Trebuchet MS" w:eastAsia="Univers-CondensedLight" w:hAnsi="Trebuchet MS" w:cs="Univers-CondensedLight"/>
          <w:b/>
          <w:i/>
          <w:color w:val="000000"/>
          <w:sz w:val="18"/>
          <w:szCs w:val="18"/>
          <w:lang w:eastAsia="ja-JP"/>
        </w:rPr>
      </w:pPr>
      <w:r w:rsidRPr="00F20FC0">
        <w:rPr>
          <w:rFonts w:ascii="Trebuchet MS" w:eastAsia="MS Mincho" w:hAnsi="Trebuchet MS" w:cs="Arial"/>
          <w:b/>
          <w:i/>
          <w:sz w:val="18"/>
          <w:szCs w:val="18"/>
          <w:lang w:eastAsia="ja-JP"/>
        </w:rPr>
        <w:t xml:space="preserve">A tal fine </w:t>
      </w:r>
      <w:r w:rsidRPr="00F20FC0">
        <w:rPr>
          <w:rFonts w:ascii="Trebuchet MS" w:eastAsia="MS Mincho" w:hAnsi="Trebuchet MS" w:cs="Arial"/>
          <w:b/>
          <w:i/>
          <w:sz w:val="18"/>
          <w:szCs w:val="18"/>
          <w:highlight w:val="yellow"/>
          <w:lang w:eastAsia="ja-JP"/>
        </w:rPr>
        <w:t>allego copia del documento di identità</w:t>
      </w:r>
      <w:r w:rsidRPr="00F20FC0">
        <w:rPr>
          <w:rFonts w:ascii="Trebuchet MS" w:eastAsia="MS Mincho" w:hAnsi="Trebuchet MS" w:cs="Arial"/>
          <w:b/>
          <w:i/>
          <w:sz w:val="18"/>
          <w:szCs w:val="18"/>
          <w:lang w:eastAsia="ja-JP"/>
        </w:rPr>
        <w:t xml:space="preserve"> e ai </w:t>
      </w:r>
      <w:r w:rsidRPr="00F20FC0">
        <w:rPr>
          <w:rFonts w:ascii="Trebuchet MS" w:eastAsia="Univers-CondensedLight" w:hAnsi="Trebuchet MS" w:cs="Univers-CondensedLight"/>
          <w:b/>
          <w:i/>
          <w:color w:val="000000"/>
          <w:sz w:val="18"/>
          <w:szCs w:val="18"/>
          <w:lang w:eastAsia="ja-JP"/>
        </w:rPr>
        <w:t>sensi e per gli effetti di quanto disp</w:t>
      </w:r>
      <w:r w:rsidRPr="00F20FC0">
        <w:rPr>
          <w:rFonts w:ascii="Trebuchet MS" w:eastAsia="Univers-CondensedLight" w:hAnsi="Trebuchet MS"/>
          <w:b/>
          <w:i/>
          <w:color w:val="000000"/>
          <w:sz w:val="18"/>
          <w:szCs w:val="18"/>
          <w:lang w:eastAsia="ja-JP"/>
        </w:rPr>
        <w:t>os</w:t>
      </w:r>
      <w:r w:rsidRPr="00F20FC0">
        <w:rPr>
          <w:rFonts w:ascii="Trebuchet MS" w:eastAsia="Univers-CondensedLight" w:hAnsi="Trebuchet MS" w:cs="Univers-CondensedLight"/>
          <w:b/>
          <w:i/>
          <w:color w:val="000000"/>
          <w:sz w:val="18"/>
          <w:szCs w:val="18"/>
          <w:lang w:eastAsia="ja-JP"/>
        </w:rPr>
        <w:t xml:space="preserve">to </w:t>
      </w:r>
      <w:r w:rsidRPr="00F20FC0">
        <w:rPr>
          <w:rFonts w:ascii="Trebuchet MS" w:hAnsi="Trebuchet MS"/>
          <w:b/>
          <w:i/>
          <w:sz w:val="18"/>
          <w:szCs w:val="18"/>
        </w:rPr>
        <w:t xml:space="preserve">dall’art 13 del regolamento UE n. 679/2016 </w:t>
      </w:r>
      <w:r w:rsidRPr="00F20FC0">
        <w:rPr>
          <w:rFonts w:ascii="Trebuchet MS" w:eastAsia="Univers-CondensedLight" w:hAnsi="Trebuchet MS" w:cs="Univers-CondensedLight"/>
          <w:b/>
          <w:i/>
          <w:color w:val="000000"/>
          <w:sz w:val="18"/>
          <w:szCs w:val="18"/>
          <w:lang w:eastAsia="ja-JP"/>
        </w:rPr>
        <w:t xml:space="preserve"> appongo la mia firma anche per confermare che prendo visione delle informazioni PRIVACY stampate a pagina 2 e autorizzo il </w:t>
      </w:r>
      <w:r w:rsidRPr="00F20FC0">
        <w:rPr>
          <w:rFonts w:ascii="Trebuchet MS" w:eastAsia="MS Mincho" w:hAnsi="Trebuchet MS" w:cs="Univers-Condensed"/>
          <w:b/>
          <w:i/>
          <w:color w:val="000000"/>
          <w:sz w:val="18"/>
          <w:szCs w:val="18"/>
          <w:lang w:eastAsia="ja-JP"/>
        </w:rPr>
        <w:t xml:space="preserve">Corpo Intercomunale di Polizia Locale di Cesena – Montiano </w:t>
      </w:r>
      <w:r w:rsidRPr="00F20FC0">
        <w:rPr>
          <w:rFonts w:ascii="Trebuchet MS" w:eastAsia="Univers-CondensedLight" w:hAnsi="Trebuchet MS" w:cs="Univers-CondensedLight"/>
          <w:b/>
          <w:i/>
          <w:color w:val="000000"/>
          <w:sz w:val="18"/>
          <w:szCs w:val="18"/>
          <w:lang w:eastAsia="ja-JP"/>
        </w:rPr>
        <w:t>ad utilizzare i dati sopra riportati esclusivamente per l’approfondimento dei fatti segnalati.</w:t>
      </w:r>
    </w:p>
    <w:p w:rsidR="00A7004D" w:rsidRPr="00261736" w:rsidRDefault="00A7004D" w:rsidP="00151204">
      <w:pPr>
        <w:autoSpaceDE w:val="0"/>
        <w:autoSpaceDN w:val="0"/>
        <w:adjustRightInd w:val="0"/>
        <w:spacing w:after="0" w:line="240" w:lineRule="atLeast"/>
        <w:rPr>
          <w:rFonts w:eastAsia="MS Mincho"/>
          <w:sz w:val="28"/>
          <w:szCs w:val="28"/>
        </w:rPr>
      </w:pPr>
      <w:r>
        <w:rPr>
          <w:rFonts w:ascii="TimesNewRomanPSMT" w:eastAsia="MS Mincho" w:hAnsi="TimesNewRomanPSMT" w:cs="TimesNewRomanPSMT"/>
          <w:sz w:val="28"/>
          <w:szCs w:val="28"/>
          <w:lang w:eastAsia="ja-JP"/>
        </w:rPr>
        <w:t>Cesena, ____/_______/202_</w:t>
      </w:r>
      <w:r w:rsidRPr="00261736">
        <w:rPr>
          <w:rFonts w:ascii="TimesNewRomanPSMT" w:eastAsia="MS Mincho" w:hAnsi="TimesNewRomanPSMT" w:cs="TimesNewRomanPSMT"/>
          <w:sz w:val="28"/>
          <w:szCs w:val="28"/>
          <w:lang w:eastAsia="ja-JP"/>
        </w:rPr>
        <w:t xml:space="preserve">                           FIRMA _________________</w:t>
      </w:r>
    </w:p>
    <w:p w:rsidR="00A7004D" w:rsidRDefault="00A7004D" w:rsidP="00151204">
      <w:pPr>
        <w:autoSpaceDE w:val="0"/>
        <w:autoSpaceDN w:val="0"/>
        <w:adjustRightInd w:val="0"/>
        <w:spacing w:after="0" w:line="240" w:lineRule="auto"/>
        <w:rPr>
          <w:rFonts w:ascii="TimesNewRomanPSMT" w:eastAsia="MS Mincho" w:hAnsi="TimesNewRomanPSMT" w:cs="TimesNewRomanPSMT"/>
          <w:sz w:val="24"/>
          <w:szCs w:val="24"/>
          <w:lang w:eastAsia="ja-JP"/>
        </w:rPr>
      </w:pPr>
      <w:r>
        <w:rPr>
          <w:rFonts w:ascii="TimesNewRomanPSMT" w:eastAsia="MS Mincho" w:hAnsi="TimesNewRomanPSMT" w:cs="TimesNewRomanPSMT"/>
          <w:sz w:val="24"/>
          <w:szCs w:val="24"/>
          <w:lang w:eastAsia="ja-JP"/>
        </w:rPr>
        <w:t>====================================================================</w:t>
      </w:r>
    </w:p>
    <w:p w:rsidR="00A7004D" w:rsidRPr="0042752E" w:rsidRDefault="00A7004D" w:rsidP="00261736">
      <w:pPr>
        <w:autoSpaceDE w:val="0"/>
        <w:autoSpaceDN w:val="0"/>
        <w:adjustRightInd w:val="0"/>
        <w:spacing w:after="0" w:line="240" w:lineRule="auto"/>
        <w:jc w:val="both"/>
        <w:rPr>
          <w:b/>
          <w:i/>
          <w:color w:val="0000FF"/>
          <w:sz w:val="24"/>
          <w:szCs w:val="24"/>
        </w:rPr>
      </w:pPr>
      <w:r w:rsidRPr="0042752E">
        <w:rPr>
          <w:rFonts w:eastAsia="MS Mincho"/>
          <w:b/>
          <w:bCs/>
          <w:i/>
          <w:iCs/>
          <w:color w:val="0000FF"/>
          <w:sz w:val="24"/>
          <w:szCs w:val="24"/>
          <w:lang w:eastAsia="ja-JP"/>
        </w:rPr>
        <w:t xml:space="preserve">Il presente modello va compilato in stampatello o in modo leggibile e deve essere consegnato all’Ufficio Relazioni con il Pubblico del Corpo Intercomunale di Polizia Locale di Cesena – Montiano oppure trasmesso tramite </w:t>
      </w:r>
      <w:r>
        <w:rPr>
          <w:rFonts w:eastAsia="MS Mincho"/>
          <w:b/>
          <w:bCs/>
          <w:i/>
          <w:iCs/>
          <w:color w:val="0000FF"/>
          <w:sz w:val="24"/>
          <w:szCs w:val="24"/>
          <w:lang w:eastAsia="ja-JP"/>
        </w:rPr>
        <w:t xml:space="preserve">posta elettronica </w:t>
      </w:r>
      <w:r w:rsidRPr="0042752E">
        <w:rPr>
          <w:rFonts w:eastAsia="MS Mincho"/>
          <w:b/>
          <w:bCs/>
          <w:i/>
          <w:iCs/>
          <w:color w:val="0000FF"/>
          <w:sz w:val="24"/>
          <w:szCs w:val="24"/>
          <w:lang w:eastAsia="ja-JP"/>
        </w:rPr>
        <w:t>all’indirizzo   811</w:t>
      </w:r>
      <w:hyperlink r:id="rId7" w:history="1">
        <w:r w:rsidRPr="0042752E">
          <w:rPr>
            <w:rStyle w:val="Hyperlink"/>
            <w:rFonts w:cs="Calibri"/>
            <w:b/>
            <w:bCs/>
            <w:i/>
            <w:iCs/>
            <w:sz w:val="24"/>
            <w:szCs w:val="24"/>
            <w:u w:val="none"/>
          </w:rPr>
          <w:t>@comune.cesena.fc.it</w:t>
        </w:r>
      </w:hyperlink>
      <w:r w:rsidRPr="0042752E">
        <w:rPr>
          <w:b/>
          <w:i/>
          <w:color w:val="0000FF"/>
          <w:sz w:val="24"/>
          <w:szCs w:val="24"/>
        </w:rPr>
        <w:t xml:space="preserve">  allegando documento di identità</w:t>
      </w:r>
    </w:p>
    <w:p w:rsidR="00A7004D" w:rsidRDefault="00A7004D" w:rsidP="00FD6467">
      <w:pPr>
        <w:jc w:val="center"/>
        <w:rPr>
          <w:b/>
          <w:sz w:val="28"/>
          <w:szCs w:val="28"/>
        </w:rPr>
      </w:pPr>
    </w:p>
    <w:p w:rsidR="00A7004D" w:rsidRPr="00B2216D" w:rsidRDefault="00A7004D" w:rsidP="00FD6467">
      <w:pPr>
        <w:jc w:val="center"/>
        <w:rPr>
          <w:b/>
          <w:sz w:val="28"/>
          <w:szCs w:val="28"/>
        </w:rPr>
      </w:pPr>
      <w:r w:rsidRPr="00B2216D">
        <w:rPr>
          <w:b/>
          <w:sz w:val="28"/>
          <w:szCs w:val="28"/>
        </w:rPr>
        <w:t>PRIVACY - Informativa ai sensi dell’art 13 del regolamento UE n. 679/2016</w:t>
      </w:r>
    </w:p>
    <w:p w:rsidR="00A7004D" w:rsidRPr="00B2216D" w:rsidRDefault="00A7004D" w:rsidP="00FD6467">
      <w:pPr>
        <w:autoSpaceDE w:val="0"/>
        <w:autoSpaceDN w:val="0"/>
        <w:adjustRightInd w:val="0"/>
        <w:jc w:val="both"/>
        <w:rPr>
          <w:color w:val="000000"/>
        </w:rPr>
      </w:pPr>
      <w:r w:rsidRPr="00B2216D">
        <w:rPr>
          <w:color w:val="000000"/>
        </w:rPr>
        <w:t>Ai sensi dell’art. 13 del Regolamento europeo (UE) 2016/679 (di seguito GDPR), il Comune di Cesena,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w:t>
      </w:r>
    </w:p>
    <w:p w:rsidR="00A7004D" w:rsidRPr="00B2216D" w:rsidRDefault="00A7004D" w:rsidP="00FD6467">
      <w:pPr>
        <w:autoSpaceDE w:val="0"/>
        <w:autoSpaceDN w:val="0"/>
        <w:adjustRightInd w:val="0"/>
        <w:jc w:val="both"/>
        <w:rPr>
          <w:color w:val="000000"/>
        </w:rPr>
      </w:pPr>
      <w:r w:rsidRPr="00B2216D">
        <w:rPr>
          <w:b/>
          <w:color w:val="000000"/>
        </w:rPr>
        <w:t>Titolare del trattamento</w:t>
      </w:r>
      <w:r w:rsidRPr="00B2216D">
        <w:rPr>
          <w:color w:val="000000"/>
        </w:rPr>
        <w:t xml:space="preserve"> è il Comune di Cesena, con sede in Piazza del Popolo, 10 – Cesena.</w:t>
      </w:r>
    </w:p>
    <w:p w:rsidR="00A7004D" w:rsidRPr="00B2216D" w:rsidRDefault="00A7004D" w:rsidP="00FD6467">
      <w:pPr>
        <w:autoSpaceDE w:val="0"/>
        <w:autoSpaceDN w:val="0"/>
        <w:adjustRightInd w:val="0"/>
        <w:jc w:val="both"/>
        <w:rPr>
          <w:color w:val="000000"/>
        </w:rPr>
      </w:pPr>
      <w:r w:rsidRPr="00B2216D">
        <w:rPr>
          <w:b/>
          <w:color w:val="000000"/>
        </w:rPr>
        <w:t>Responsabile del trattamento</w:t>
      </w:r>
      <w:r w:rsidRPr="00B2216D">
        <w:rPr>
          <w:color w:val="000000"/>
        </w:rPr>
        <w:t xml:space="preserve"> è il Corpo </w:t>
      </w:r>
      <w:r w:rsidRPr="00B2216D">
        <w:rPr>
          <w:rFonts w:eastAsia="MS Mincho"/>
          <w:color w:val="000000"/>
          <w:lang w:eastAsia="ja-JP"/>
        </w:rPr>
        <w:t>Intercomunale di Polizia Locale di Cesena – Montiano</w:t>
      </w:r>
      <w:r w:rsidRPr="00B2216D">
        <w:rPr>
          <w:color w:val="000000"/>
        </w:rPr>
        <w:t>, in persona del Dirigente - Comandante.</w:t>
      </w:r>
    </w:p>
    <w:p w:rsidR="00A7004D" w:rsidRPr="00B2216D" w:rsidRDefault="00A7004D" w:rsidP="00FD6467">
      <w:pPr>
        <w:autoSpaceDE w:val="0"/>
        <w:autoSpaceDN w:val="0"/>
        <w:adjustRightInd w:val="0"/>
        <w:jc w:val="both"/>
        <w:rPr>
          <w:color w:val="000000"/>
        </w:rPr>
      </w:pPr>
      <w:r w:rsidRPr="00B2216D">
        <w:rPr>
          <w:b/>
          <w:color w:val="000000"/>
        </w:rPr>
        <w:t>Finalità del trattamento dei dati.</w:t>
      </w:r>
      <w:r w:rsidRPr="00B2216D">
        <w:rPr>
          <w:color w:val="000000"/>
        </w:rPr>
        <w:t xml:space="preserve">  I dati personali saranno trattati per le seguenti finalità:</w:t>
      </w:r>
    </w:p>
    <w:p w:rsidR="00A7004D" w:rsidRPr="00B2216D" w:rsidRDefault="00A7004D" w:rsidP="00FD6467">
      <w:pPr>
        <w:numPr>
          <w:ilvl w:val="0"/>
          <w:numId w:val="10"/>
        </w:numPr>
        <w:autoSpaceDE w:val="0"/>
        <w:autoSpaceDN w:val="0"/>
        <w:adjustRightInd w:val="0"/>
        <w:jc w:val="both"/>
        <w:rPr>
          <w:color w:val="000000"/>
        </w:rPr>
      </w:pPr>
      <w:r w:rsidRPr="00B2216D">
        <w:rPr>
          <w:color w:val="000000"/>
        </w:rPr>
        <w:t>finalità relative all’adempimento di un obbligo legale al quale il titolare del trattamento è soggetto;</w:t>
      </w:r>
    </w:p>
    <w:p w:rsidR="00A7004D" w:rsidRPr="00B2216D" w:rsidRDefault="00A7004D" w:rsidP="00FD6467">
      <w:pPr>
        <w:numPr>
          <w:ilvl w:val="0"/>
          <w:numId w:val="10"/>
        </w:numPr>
        <w:autoSpaceDE w:val="0"/>
        <w:autoSpaceDN w:val="0"/>
        <w:adjustRightInd w:val="0"/>
        <w:jc w:val="both"/>
        <w:rPr>
          <w:color w:val="000000"/>
        </w:rPr>
      </w:pPr>
      <w:r w:rsidRPr="00B2216D">
        <w:rPr>
          <w:color w:val="000000"/>
        </w:rPr>
        <w:t>finalità necessarie ad accertare, esercitare o difendere un diritto in sede giudiziaria o ogniqualvolta le autorità giurisdizionali esercitino le loro funzioni giurisdizionali.</w:t>
      </w:r>
    </w:p>
    <w:p w:rsidR="00A7004D" w:rsidRPr="00B2216D" w:rsidRDefault="00A7004D" w:rsidP="00FD6467">
      <w:pPr>
        <w:autoSpaceDE w:val="0"/>
        <w:autoSpaceDN w:val="0"/>
        <w:adjustRightInd w:val="0"/>
        <w:jc w:val="both"/>
        <w:rPr>
          <w:color w:val="000000"/>
        </w:rPr>
      </w:pPr>
      <w:r w:rsidRPr="00B2216D">
        <w:rPr>
          <w:color w:val="000000"/>
        </w:rPr>
        <w:t>Il conferimento dei Dati Personali per le finalità sopra elencate è facoltativo, ma il loro eventuale mancato conferimento potrebbe rendere impossibile riscontrare una richiesta o adempiere ad un obbligo legale a cui il titolare del trattamento è soggetto.</w:t>
      </w:r>
    </w:p>
    <w:p w:rsidR="00A7004D" w:rsidRPr="00B2216D" w:rsidRDefault="00A7004D" w:rsidP="00FD6467">
      <w:pPr>
        <w:autoSpaceDE w:val="0"/>
        <w:autoSpaceDN w:val="0"/>
        <w:adjustRightInd w:val="0"/>
        <w:jc w:val="both"/>
        <w:rPr>
          <w:color w:val="000000"/>
        </w:rPr>
      </w:pPr>
      <w:r w:rsidRPr="00B2216D">
        <w:rPr>
          <w:b/>
          <w:color w:val="000000"/>
        </w:rPr>
        <w:t>Base giuridica del trattamento:</w:t>
      </w:r>
      <w:r w:rsidRPr="00B2216D">
        <w:rPr>
          <w:color w:val="000000"/>
        </w:rPr>
        <w:t xml:space="preserve"> base giuridica che legittima l’utilizzo dei dati per tali finalità è la necessità di disporre di dati personali per adempiere un obbligo legale al quale è soggetto il titolare del trattamento.</w:t>
      </w:r>
    </w:p>
    <w:p w:rsidR="00A7004D" w:rsidRPr="00B2216D" w:rsidRDefault="00A7004D" w:rsidP="00FD6467">
      <w:pPr>
        <w:autoSpaceDE w:val="0"/>
        <w:autoSpaceDN w:val="0"/>
        <w:adjustRightInd w:val="0"/>
        <w:jc w:val="both"/>
        <w:rPr>
          <w:color w:val="000000"/>
        </w:rPr>
      </w:pPr>
      <w:r w:rsidRPr="00B2216D">
        <w:rPr>
          <w:b/>
          <w:color w:val="000000"/>
        </w:rPr>
        <w:t>Modalità d’uso dei suoi dati personali:</w:t>
      </w:r>
      <w:r w:rsidRPr="00B2216D">
        <w:rPr>
          <w:color w:val="000000"/>
        </w:rPr>
        <w:t xml:space="preserve">  i dati personali potranno essere trattati a mezzo sia di archivi cartacei che informatici e trattati con modalità strettamente necessarie a far fronte alle finalità sopra indicate.</w:t>
      </w:r>
    </w:p>
    <w:p w:rsidR="00A7004D" w:rsidRPr="00B2216D" w:rsidRDefault="00A7004D" w:rsidP="00FD6467">
      <w:pPr>
        <w:autoSpaceDE w:val="0"/>
        <w:autoSpaceDN w:val="0"/>
        <w:adjustRightInd w:val="0"/>
        <w:jc w:val="both"/>
        <w:rPr>
          <w:color w:val="000000"/>
        </w:rPr>
      </w:pPr>
      <w:r w:rsidRPr="00B2216D">
        <w:rPr>
          <w:b/>
          <w:color w:val="000000"/>
        </w:rPr>
        <w:t>Destinatari:</w:t>
      </w:r>
      <w:r w:rsidRPr="00B2216D">
        <w:rPr>
          <w:color w:val="000000"/>
        </w:rPr>
        <w:t xml:space="preserve"> I dati saranno comunicati agli altri soggetti coinvolti nella procedura.</w:t>
      </w:r>
    </w:p>
    <w:p w:rsidR="00A7004D" w:rsidRPr="00B2216D" w:rsidRDefault="00A7004D" w:rsidP="00FD6467">
      <w:pPr>
        <w:autoSpaceDE w:val="0"/>
        <w:autoSpaceDN w:val="0"/>
        <w:adjustRightInd w:val="0"/>
        <w:jc w:val="both"/>
        <w:rPr>
          <w:color w:val="000000"/>
        </w:rPr>
      </w:pPr>
      <w:r w:rsidRPr="00B2216D">
        <w:rPr>
          <w:b/>
          <w:color w:val="000000"/>
        </w:rPr>
        <w:t>Tempo di conservazione dei dati:</w:t>
      </w:r>
      <w:r w:rsidRPr="00B2216D">
        <w:rPr>
          <w:color w:val="000000"/>
        </w:rPr>
        <w:t xml:space="preserve"> i dati personali, oggetto di trattamento per le finalità sopra indicate, saranno conservati, per il tempo in cui l’Ente è soggetto ad obblighi di conservazione previsti, da norme di legge o regolamento.</w:t>
      </w:r>
    </w:p>
    <w:p w:rsidR="00A7004D" w:rsidRPr="00B2216D" w:rsidRDefault="00A7004D" w:rsidP="00FD6467">
      <w:pPr>
        <w:autoSpaceDE w:val="0"/>
        <w:autoSpaceDN w:val="0"/>
        <w:adjustRightInd w:val="0"/>
        <w:jc w:val="both"/>
        <w:rPr>
          <w:color w:val="000000"/>
        </w:rPr>
      </w:pPr>
      <w:r w:rsidRPr="00B2216D">
        <w:rPr>
          <w:b/>
          <w:color w:val="000000"/>
        </w:rPr>
        <w:t>Diritti dell’interessato e contatti:</w:t>
      </w:r>
      <w:r w:rsidRPr="00B2216D">
        <w:rPr>
          <w:color w:val="000000"/>
        </w:rPr>
        <w:t xml:space="preserve"> nei limiti previsti dalle norme applicabili tali dati potranno essere sottoposti ad accesso da parte di coloro che sono portatori di un interesse.</w:t>
      </w:r>
    </w:p>
    <w:p w:rsidR="00A7004D" w:rsidRPr="00B2216D" w:rsidRDefault="00A7004D" w:rsidP="00FD6467">
      <w:pPr>
        <w:autoSpaceDE w:val="0"/>
        <w:autoSpaceDN w:val="0"/>
        <w:adjustRightInd w:val="0"/>
        <w:jc w:val="both"/>
        <w:rPr>
          <w:color w:val="000000"/>
        </w:rPr>
      </w:pPr>
      <w:r w:rsidRPr="00B2216D">
        <w:rPr>
          <w:color w:val="000000"/>
        </w:rPr>
        <w:t xml:space="preserve">L’interessato ha il diritto di conoscere chi sono i responsabili del trattamento, ottenere la conferma dell’esistenza o meno di dati personali che la riguardano, accedere ai suoi dati, farli aggiornare, integrare, rettificare o cancellare, di chiederne la limitazione e di opporsi al loro trattamento nei casi previsti dalla legge, proporre reclamo al Garante </w:t>
      </w:r>
      <w:r w:rsidRPr="00B2216D">
        <w:rPr>
          <w:i/>
          <w:color w:val="000000"/>
        </w:rPr>
        <w:t>www.garanteprivacy.it</w:t>
      </w:r>
      <w:r w:rsidRPr="00B2216D">
        <w:rPr>
          <w:color w:val="0000FF"/>
        </w:rPr>
        <w:t xml:space="preserve"> </w:t>
      </w:r>
      <w:r w:rsidRPr="00B2216D">
        <w:rPr>
          <w:color w:val="000000"/>
        </w:rPr>
        <w:t>per la protezione dei dati personali, richiedere la portabilità dei dati e far valere il diritto all’oblio.</w:t>
      </w:r>
    </w:p>
    <w:p w:rsidR="00A7004D" w:rsidRPr="00261736" w:rsidRDefault="00A7004D" w:rsidP="00FD6467">
      <w:pPr>
        <w:autoSpaceDE w:val="0"/>
        <w:autoSpaceDN w:val="0"/>
        <w:adjustRightInd w:val="0"/>
        <w:jc w:val="both"/>
        <w:rPr>
          <w:b/>
          <w:bCs/>
          <w:sz w:val="28"/>
          <w:szCs w:val="28"/>
        </w:rPr>
      </w:pPr>
      <w:r w:rsidRPr="00B2216D">
        <w:rPr>
          <w:color w:val="000000"/>
        </w:rPr>
        <w:t xml:space="preserve">Il Titolare del trattamento ha provveduto alla nomina del DPO, a cui si potrà rivolgere inviando comunicazione al seguente indirizzo mail: </w:t>
      </w:r>
      <w:hyperlink r:id="rId8" w:history="1">
        <w:r w:rsidRPr="00FD6467">
          <w:rPr>
            <w:rStyle w:val="Hyperlink"/>
            <w:rFonts w:cs="Calibri"/>
            <w:i/>
            <w:u w:val="none"/>
          </w:rPr>
          <w:t>privacy@unionevallesavio.it</w:t>
        </w:r>
      </w:hyperlink>
      <w:r w:rsidRPr="00FD6467">
        <w:rPr>
          <w:i/>
          <w:color w:val="000000"/>
        </w:rPr>
        <w:t xml:space="preserve">  </w:t>
      </w:r>
    </w:p>
    <w:sectPr w:rsidR="00A7004D" w:rsidRPr="00261736" w:rsidSect="00F20FC0">
      <w:footerReference w:type="default" r:id="rId9"/>
      <w:pgSz w:w="11906" w:h="16838" w:code="9"/>
      <w:pgMar w:top="964" w:right="1021" w:bottom="964" w:left="1021"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04D" w:rsidRDefault="00A7004D" w:rsidP="0093461B">
      <w:pPr>
        <w:spacing w:after="0" w:line="240" w:lineRule="auto"/>
      </w:pPr>
      <w:r>
        <w:separator/>
      </w:r>
    </w:p>
  </w:endnote>
  <w:endnote w:type="continuationSeparator" w:id="0">
    <w:p w:rsidR="00A7004D" w:rsidRDefault="00A7004D" w:rsidP="00934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CondensedLight">
    <w:altName w:val="Malgun Gothic Semilight"/>
    <w:panose1 w:val="00000000000000000000"/>
    <w:charset w:val="88"/>
    <w:family w:val="swiss"/>
    <w:notTrueType/>
    <w:pitch w:val="default"/>
    <w:sig w:usb0="00000001" w:usb1="08080000" w:usb2="00000010" w:usb3="00000000" w:csb0="00100000" w:csb1="00000000"/>
  </w:font>
  <w:font w:name="Univers-Condense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04D" w:rsidRDefault="00A7004D" w:rsidP="00C147E0">
    <w:pPr>
      <w:spacing w:after="0" w:line="240" w:lineRule="auto"/>
      <w:rPr>
        <w:rFonts w:ascii="Verdana" w:hAnsi="Verdana" w:cs="Verdana"/>
        <w:b/>
        <w:bCs/>
        <w:i/>
        <w:iCs/>
        <w:color w:val="800080"/>
      </w:rPr>
    </w:pPr>
    <w:r>
      <w:rPr>
        <w:rFonts w:ascii="Verdana" w:hAnsi="Verdana" w:cs="Verdana"/>
        <w:b/>
        <w:bCs/>
        <w:i/>
        <w:iCs/>
        <w:color w:val="800080"/>
      </w:rPr>
      <w:t>==================================================</w:t>
    </w:r>
  </w:p>
  <w:p w:rsidR="00A7004D" w:rsidRPr="00261736" w:rsidRDefault="00A7004D" w:rsidP="00261736">
    <w:pPr>
      <w:spacing w:after="0" w:line="240" w:lineRule="auto"/>
      <w:jc w:val="center"/>
      <w:rPr>
        <w:rFonts w:ascii="Verdana" w:hAnsi="Verdana" w:cs="Verdana"/>
        <w:b/>
        <w:bCs/>
        <w:i/>
        <w:iCs/>
        <w:color w:val="800080"/>
      </w:rPr>
    </w:pPr>
    <w:r w:rsidRPr="00261736">
      <w:rPr>
        <w:rFonts w:ascii="Verdana" w:hAnsi="Verdana" w:cs="Verdana"/>
        <w:b/>
        <w:bCs/>
        <w:i/>
        <w:iCs/>
        <w:color w:val="800080"/>
      </w:rPr>
      <w:t>MODULISTICA A DISPOSIZIONE DEI CITTADINI a cura d</w:t>
    </w:r>
    <w:r>
      <w:rPr>
        <w:rFonts w:ascii="Verdana" w:hAnsi="Verdana" w:cs="Verdana"/>
        <w:b/>
        <w:bCs/>
        <w:i/>
        <w:iCs/>
        <w:color w:val="800080"/>
      </w:rPr>
      <w:t>i</w:t>
    </w:r>
  </w:p>
  <w:p w:rsidR="00A7004D" w:rsidRPr="0042752E" w:rsidRDefault="00A7004D" w:rsidP="00261736">
    <w:pPr>
      <w:spacing w:after="0" w:line="240" w:lineRule="auto"/>
      <w:jc w:val="center"/>
      <w:rPr>
        <w:rFonts w:ascii="Verdana" w:hAnsi="Verdana" w:cs="Verdana"/>
        <w:b/>
        <w:bCs/>
        <w:i/>
        <w:iCs/>
        <w:color w:val="0000FF"/>
        <w:sz w:val="26"/>
        <w:szCs w:val="26"/>
      </w:rPr>
    </w:pPr>
    <w:r w:rsidRPr="0042752E">
      <w:rPr>
        <w:rFonts w:ascii="Verdana" w:hAnsi="Verdana" w:cs="Verdana"/>
        <w:b/>
        <w:bCs/>
        <w:i/>
        <w:iCs/>
        <w:color w:val="0000FF"/>
        <w:sz w:val="26"/>
        <w:szCs w:val="26"/>
      </w:rPr>
      <w:t>Polizia Locale di Cesena</w:t>
    </w:r>
  </w:p>
  <w:p w:rsidR="00A7004D" w:rsidRDefault="00A7004D" w:rsidP="00261736">
    <w:pPr>
      <w:pStyle w:val="Footer"/>
      <w:jc w:val="center"/>
      <w:rPr>
        <w:b/>
        <w:bCs/>
      </w:rPr>
    </w:pPr>
    <w:r>
      <w:rPr>
        <w:b/>
        <w:bCs/>
      </w:rPr>
      <w:t xml:space="preserve">Via Natale Dell’Amore 19  Cesena (FC)  - UFFICIO RELAZIONI CON IL PUBBLICO </w:t>
    </w:r>
  </w:p>
  <w:p w:rsidR="00A7004D" w:rsidRDefault="00A7004D" w:rsidP="00261736">
    <w:pPr>
      <w:pStyle w:val="Footer"/>
      <w:jc w:val="center"/>
    </w:pPr>
    <w:r>
      <w:t xml:space="preserve">Aperti il martedì, giovedì e sabato </w:t>
    </w:r>
    <w:smartTag w:uri="urn:schemas-microsoft-com:office:smarttags" w:element="time">
      <w:smartTagPr>
        <w:attr w:name="Hour" w:val="9"/>
        <w:attr w:name="Minute" w:val="00"/>
      </w:smartTagPr>
      <w:r>
        <w:t>9:00</w:t>
      </w:r>
    </w:smartTag>
    <w:r>
      <w:t xml:space="preserve"> / </w:t>
    </w:r>
    <w:smartTag w:uri="urn:schemas-microsoft-com:office:smarttags" w:element="time">
      <w:smartTagPr>
        <w:attr w:name="Hour" w:val="12"/>
        <w:attr w:name="Minute" w:val="00"/>
      </w:smartTagPr>
      <w:r>
        <w:t>12:00</w:t>
      </w:r>
    </w:smartTag>
    <w:r>
      <w:t xml:space="preserve"> + il giovedì pomeriggio </w:t>
    </w:r>
    <w:smartTag w:uri="urn:schemas-microsoft-com:office:smarttags" w:element="time">
      <w:smartTagPr>
        <w:attr w:name="Hour" w:val="15"/>
        <w:attr w:name="Minute" w:val="30"/>
      </w:smartTagPr>
      <w:r>
        <w:t>15:30</w:t>
      </w:r>
    </w:smartTag>
    <w:r>
      <w:t xml:space="preserve"> / 18:30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04D" w:rsidRDefault="00A7004D" w:rsidP="0093461B">
      <w:pPr>
        <w:spacing w:after="0" w:line="240" w:lineRule="auto"/>
      </w:pPr>
      <w:r>
        <w:separator/>
      </w:r>
    </w:p>
  </w:footnote>
  <w:footnote w:type="continuationSeparator" w:id="0">
    <w:p w:rsidR="00A7004D" w:rsidRDefault="00A7004D" w:rsidP="00934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7225"/>
    <w:multiLevelType w:val="hybridMultilevel"/>
    <w:tmpl w:val="662283F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218527EA"/>
    <w:multiLevelType w:val="hybridMultilevel"/>
    <w:tmpl w:val="EBDC00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24A623F0"/>
    <w:multiLevelType w:val="hybridMultilevel"/>
    <w:tmpl w:val="87AE8EBA"/>
    <w:lvl w:ilvl="0" w:tplc="BCCED9CE">
      <w:start w:val="1"/>
      <w:numFmt w:val="decimal"/>
      <w:lvlText w:val="%1."/>
      <w:lvlJc w:val="left"/>
      <w:pPr>
        <w:tabs>
          <w:tab w:val="num" w:pos="2160"/>
        </w:tabs>
        <w:ind w:left="2160" w:hanging="360"/>
      </w:pPr>
      <w:rPr>
        <w:rFonts w:cs="Times New Roman" w:hint="default"/>
      </w:rPr>
    </w:lvl>
    <w:lvl w:ilvl="1" w:tplc="04100019">
      <w:start w:val="1"/>
      <w:numFmt w:val="lowerLetter"/>
      <w:lvlText w:val="%2."/>
      <w:lvlJc w:val="left"/>
      <w:pPr>
        <w:tabs>
          <w:tab w:val="num" w:pos="2880"/>
        </w:tabs>
        <w:ind w:left="2880" w:hanging="360"/>
      </w:pPr>
      <w:rPr>
        <w:rFonts w:cs="Times New Roman"/>
      </w:rPr>
    </w:lvl>
    <w:lvl w:ilvl="2" w:tplc="0410001B">
      <w:start w:val="1"/>
      <w:numFmt w:val="lowerRoman"/>
      <w:lvlText w:val="%3."/>
      <w:lvlJc w:val="right"/>
      <w:pPr>
        <w:tabs>
          <w:tab w:val="num" w:pos="3600"/>
        </w:tabs>
        <w:ind w:left="3600" w:hanging="180"/>
      </w:pPr>
      <w:rPr>
        <w:rFonts w:cs="Times New Roman"/>
      </w:rPr>
    </w:lvl>
    <w:lvl w:ilvl="3" w:tplc="0410000F">
      <w:start w:val="1"/>
      <w:numFmt w:val="decimal"/>
      <w:lvlText w:val="%4."/>
      <w:lvlJc w:val="left"/>
      <w:pPr>
        <w:tabs>
          <w:tab w:val="num" w:pos="4320"/>
        </w:tabs>
        <w:ind w:left="4320" w:hanging="360"/>
      </w:pPr>
      <w:rPr>
        <w:rFonts w:cs="Times New Roman"/>
      </w:rPr>
    </w:lvl>
    <w:lvl w:ilvl="4" w:tplc="04100019">
      <w:start w:val="1"/>
      <w:numFmt w:val="lowerLetter"/>
      <w:lvlText w:val="%5."/>
      <w:lvlJc w:val="left"/>
      <w:pPr>
        <w:tabs>
          <w:tab w:val="num" w:pos="5040"/>
        </w:tabs>
        <w:ind w:left="5040" w:hanging="360"/>
      </w:pPr>
      <w:rPr>
        <w:rFonts w:cs="Times New Roman"/>
      </w:rPr>
    </w:lvl>
    <w:lvl w:ilvl="5" w:tplc="0410001B">
      <w:start w:val="1"/>
      <w:numFmt w:val="lowerRoman"/>
      <w:lvlText w:val="%6."/>
      <w:lvlJc w:val="right"/>
      <w:pPr>
        <w:tabs>
          <w:tab w:val="num" w:pos="5760"/>
        </w:tabs>
        <w:ind w:left="5760" w:hanging="180"/>
      </w:pPr>
      <w:rPr>
        <w:rFonts w:cs="Times New Roman"/>
      </w:rPr>
    </w:lvl>
    <w:lvl w:ilvl="6" w:tplc="0410000F">
      <w:start w:val="1"/>
      <w:numFmt w:val="decimal"/>
      <w:lvlText w:val="%7."/>
      <w:lvlJc w:val="left"/>
      <w:pPr>
        <w:tabs>
          <w:tab w:val="num" w:pos="6480"/>
        </w:tabs>
        <w:ind w:left="6480" w:hanging="360"/>
      </w:pPr>
      <w:rPr>
        <w:rFonts w:cs="Times New Roman"/>
      </w:rPr>
    </w:lvl>
    <w:lvl w:ilvl="7" w:tplc="04100019">
      <w:start w:val="1"/>
      <w:numFmt w:val="lowerLetter"/>
      <w:lvlText w:val="%8."/>
      <w:lvlJc w:val="left"/>
      <w:pPr>
        <w:tabs>
          <w:tab w:val="num" w:pos="7200"/>
        </w:tabs>
        <w:ind w:left="7200" w:hanging="360"/>
      </w:pPr>
      <w:rPr>
        <w:rFonts w:cs="Times New Roman"/>
      </w:rPr>
    </w:lvl>
    <w:lvl w:ilvl="8" w:tplc="0410001B">
      <w:start w:val="1"/>
      <w:numFmt w:val="lowerRoman"/>
      <w:lvlText w:val="%9."/>
      <w:lvlJc w:val="right"/>
      <w:pPr>
        <w:tabs>
          <w:tab w:val="num" w:pos="7920"/>
        </w:tabs>
        <w:ind w:left="7920" w:hanging="180"/>
      </w:pPr>
      <w:rPr>
        <w:rFonts w:cs="Times New Roman"/>
      </w:rPr>
    </w:lvl>
  </w:abstractNum>
  <w:abstractNum w:abstractNumId="3">
    <w:nsid w:val="30B67637"/>
    <w:multiLevelType w:val="hybridMultilevel"/>
    <w:tmpl w:val="F3A6BE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31D27FDB"/>
    <w:multiLevelType w:val="hybridMultilevel"/>
    <w:tmpl w:val="25CA3F08"/>
    <w:lvl w:ilvl="0" w:tplc="8612F762">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3D261DCD"/>
    <w:multiLevelType w:val="hybridMultilevel"/>
    <w:tmpl w:val="D6E00512"/>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4B653925"/>
    <w:multiLevelType w:val="hybridMultilevel"/>
    <w:tmpl w:val="DC7C436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hint="default"/>
      </w:rPr>
    </w:lvl>
    <w:lvl w:ilvl="8" w:tplc="04100005">
      <w:start w:val="1"/>
      <w:numFmt w:val="bullet"/>
      <w:lvlText w:val=""/>
      <w:lvlJc w:val="left"/>
      <w:pPr>
        <w:ind w:left="6525" w:hanging="360"/>
      </w:pPr>
      <w:rPr>
        <w:rFonts w:ascii="Wingdings" w:hAnsi="Wingdings" w:hint="default"/>
      </w:rPr>
    </w:lvl>
  </w:abstractNum>
  <w:abstractNum w:abstractNumId="7">
    <w:nsid w:val="5642579B"/>
    <w:multiLevelType w:val="hybridMultilevel"/>
    <w:tmpl w:val="3CD409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6343529F"/>
    <w:multiLevelType w:val="hybridMultilevel"/>
    <w:tmpl w:val="B262E8EC"/>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nsid w:val="63A02E0A"/>
    <w:multiLevelType w:val="hybridMultilevel"/>
    <w:tmpl w:val="E27C6A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
  </w:num>
  <w:num w:numId="5">
    <w:abstractNumId w:val="6"/>
  </w:num>
  <w:num w:numId="6">
    <w:abstractNumId w:val="2"/>
  </w:num>
  <w:num w:numId="7">
    <w:abstractNumId w:val="8"/>
  </w:num>
  <w:num w:numId="8">
    <w:abstractNumId w:val="5"/>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4EE1"/>
    <w:rsid w:val="00004FB0"/>
    <w:rsid w:val="00007AF2"/>
    <w:rsid w:val="00020CF5"/>
    <w:rsid w:val="0005310E"/>
    <w:rsid w:val="00056F77"/>
    <w:rsid w:val="0009069F"/>
    <w:rsid w:val="000A55C3"/>
    <w:rsid w:val="000A77B9"/>
    <w:rsid w:val="000C4AFD"/>
    <w:rsid w:val="000D3F70"/>
    <w:rsid w:val="000E1998"/>
    <w:rsid w:val="000E26B8"/>
    <w:rsid w:val="000E5EC8"/>
    <w:rsid w:val="000F43A9"/>
    <w:rsid w:val="00112788"/>
    <w:rsid w:val="00121634"/>
    <w:rsid w:val="00151204"/>
    <w:rsid w:val="001549AE"/>
    <w:rsid w:val="00155920"/>
    <w:rsid w:val="001569E4"/>
    <w:rsid w:val="00156A6F"/>
    <w:rsid w:val="00175514"/>
    <w:rsid w:val="00185D30"/>
    <w:rsid w:val="00186981"/>
    <w:rsid w:val="001A6E7C"/>
    <w:rsid w:val="001B04E9"/>
    <w:rsid w:val="001B5C38"/>
    <w:rsid w:val="001B675E"/>
    <w:rsid w:val="001C0307"/>
    <w:rsid w:val="001C0CD9"/>
    <w:rsid w:val="001D3A75"/>
    <w:rsid w:val="001E16DA"/>
    <w:rsid w:val="001E2702"/>
    <w:rsid w:val="001E69DE"/>
    <w:rsid w:val="002000F3"/>
    <w:rsid w:val="002133DF"/>
    <w:rsid w:val="0021661A"/>
    <w:rsid w:val="00234620"/>
    <w:rsid w:val="00253EFB"/>
    <w:rsid w:val="00255EED"/>
    <w:rsid w:val="00261736"/>
    <w:rsid w:val="00265256"/>
    <w:rsid w:val="00282002"/>
    <w:rsid w:val="00286D62"/>
    <w:rsid w:val="002A23EC"/>
    <w:rsid w:val="002B5B9A"/>
    <w:rsid w:val="002D3A32"/>
    <w:rsid w:val="002D58B8"/>
    <w:rsid w:val="002E671A"/>
    <w:rsid w:val="00346707"/>
    <w:rsid w:val="003570CD"/>
    <w:rsid w:val="00360FC2"/>
    <w:rsid w:val="00367293"/>
    <w:rsid w:val="003804B2"/>
    <w:rsid w:val="00387624"/>
    <w:rsid w:val="0039216C"/>
    <w:rsid w:val="00397A05"/>
    <w:rsid w:val="00397FEC"/>
    <w:rsid w:val="003A02DF"/>
    <w:rsid w:val="003A3105"/>
    <w:rsid w:val="003A6F1A"/>
    <w:rsid w:val="003B1DD7"/>
    <w:rsid w:val="003B6529"/>
    <w:rsid w:val="003C2B4E"/>
    <w:rsid w:val="003C5C56"/>
    <w:rsid w:val="003D00E1"/>
    <w:rsid w:val="003D0A5F"/>
    <w:rsid w:val="003D34B8"/>
    <w:rsid w:val="003D6432"/>
    <w:rsid w:val="003E0471"/>
    <w:rsid w:val="003F514B"/>
    <w:rsid w:val="004112A1"/>
    <w:rsid w:val="00411E5C"/>
    <w:rsid w:val="00416C64"/>
    <w:rsid w:val="00422536"/>
    <w:rsid w:val="0042752E"/>
    <w:rsid w:val="00443707"/>
    <w:rsid w:val="00446A1D"/>
    <w:rsid w:val="00453975"/>
    <w:rsid w:val="00467296"/>
    <w:rsid w:val="00476219"/>
    <w:rsid w:val="00480910"/>
    <w:rsid w:val="00483123"/>
    <w:rsid w:val="004A1AC3"/>
    <w:rsid w:val="004A47AC"/>
    <w:rsid w:val="004C0DBE"/>
    <w:rsid w:val="004E1985"/>
    <w:rsid w:val="004F4E18"/>
    <w:rsid w:val="00504819"/>
    <w:rsid w:val="005142C9"/>
    <w:rsid w:val="00517427"/>
    <w:rsid w:val="00517D51"/>
    <w:rsid w:val="00526C93"/>
    <w:rsid w:val="00530B0E"/>
    <w:rsid w:val="0053579C"/>
    <w:rsid w:val="00556625"/>
    <w:rsid w:val="00564D89"/>
    <w:rsid w:val="0057585F"/>
    <w:rsid w:val="00581F0F"/>
    <w:rsid w:val="00593F83"/>
    <w:rsid w:val="005A248B"/>
    <w:rsid w:val="005B22AF"/>
    <w:rsid w:val="005C1879"/>
    <w:rsid w:val="005C3848"/>
    <w:rsid w:val="005E5A05"/>
    <w:rsid w:val="006178C4"/>
    <w:rsid w:val="006239FD"/>
    <w:rsid w:val="00627463"/>
    <w:rsid w:val="0063014E"/>
    <w:rsid w:val="00642DD1"/>
    <w:rsid w:val="006454C0"/>
    <w:rsid w:val="006645B3"/>
    <w:rsid w:val="006663AF"/>
    <w:rsid w:val="00674BFE"/>
    <w:rsid w:val="006972F9"/>
    <w:rsid w:val="006A6DE9"/>
    <w:rsid w:val="006D4E85"/>
    <w:rsid w:val="006D71B5"/>
    <w:rsid w:val="006E3A70"/>
    <w:rsid w:val="006E4D84"/>
    <w:rsid w:val="006F4A96"/>
    <w:rsid w:val="006F5480"/>
    <w:rsid w:val="006F5F3B"/>
    <w:rsid w:val="00701804"/>
    <w:rsid w:val="00704417"/>
    <w:rsid w:val="00710C44"/>
    <w:rsid w:val="00711F91"/>
    <w:rsid w:val="00725FF7"/>
    <w:rsid w:val="0073100B"/>
    <w:rsid w:val="00745DB7"/>
    <w:rsid w:val="00751AFF"/>
    <w:rsid w:val="00782CD7"/>
    <w:rsid w:val="00783DC2"/>
    <w:rsid w:val="00786C83"/>
    <w:rsid w:val="007919E0"/>
    <w:rsid w:val="00795418"/>
    <w:rsid w:val="007A01F0"/>
    <w:rsid w:val="007B7D1D"/>
    <w:rsid w:val="007C36EA"/>
    <w:rsid w:val="007E110F"/>
    <w:rsid w:val="007E2689"/>
    <w:rsid w:val="007F3E86"/>
    <w:rsid w:val="00803A33"/>
    <w:rsid w:val="00805A7C"/>
    <w:rsid w:val="00806BD9"/>
    <w:rsid w:val="00813A8F"/>
    <w:rsid w:val="00821608"/>
    <w:rsid w:val="00822482"/>
    <w:rsid w:val="00827A81"/>
    <w:rsid w:val="00830E8F"/>
    <w:rsid w:val="00834F19"/>
    <w:rsid w:val="00870B91"/>
    <w:rsid w:val="00890322"/>
    <w:rsid w:val="008930FF"/>
    <w:rsid w:val="008B4EE1"/>
    <w:rsid w:val="008C46EF"/>
    <w:rsid w:val="008D0023"/>
    <w:rsid w:val="008D1F6C"/>
    <w:rsid w:val="008E77F1"/>
    <w:rsid w:val="008F1706"/>
    <w:rsid w:val="008F1BE5"/>
    <w:rsid w:val="008F51AB"/>
    <w:rsid w:val="00905B86"/>
    <w:rsid w:val="009126F4"/>
    <w:rsid w:val="0093461B"/>
    <w:rsid w:val="00937891"/>
    <w:rsid w:val="00940A7F"/>
    <w:rsid w:val="00952D37"/>
    <w:rsid w:val="00954655"/>
    <w:rsid w:val="00964A35"/>
    <w:rsid w:val="0097001F"/>
    <w:rsid w:val="009731C4"/>
    <w:rsid w:val="009744F4"/>
    <w:rsid w:val="009770DB"/>
    <w:rsid w:val="00977CD9"/>
    <w:rsid w:val="0098006E"/>
    <w:rsid w:val="009912AA"/>
    <w:rsid w:val="009C0348"/>
    <w:rsid w:val="009D604E"/>
    <w:rsid w:val="009E0856"/>
    <w:rsid w:val="009F41BE"/>
    <w:rsid w:val="009F76ED"/>
    <w:rsid w:val="009F786C"/>
    <w:rsid w:val="009F7BDB"/>
    <w:rsid w:val="00A01CA1"/>
    <w:rsid w:val="00A027AD"/>
    <w:rsid w:val="00A02E16"/>
    <w:rsid w:val="00A14967"/>
    <w:rsid w:val="00A17BFA"/>
    <w:rsid w:val="00A33AA6"/>
    <w:rsid w:val="00A6484F"/>
    <w:rsid w:val="00A7004D"/>
    <w:rsid w:val="00A83C00"/>
    <w:rsid w:val="00A86702"/>
    <w:rsid w:val="00AA0BE9"/>
    <w:rsid w:val="00AB538B"/>
    <w:rsid w:val="00AB54AB"/>
    <w:rsid w:val="00AD75CA"/>
    <w:rsid w:val="00AE2C96"/>
    <w:rsid w:val="00AE7ED6"/>
    <w:rsid w:val="00AF0CF0"/>
    <w:rsid w:val="00B04898"/>
    <w:rsid w:val="00B11731"/>
    <w:rsid w:val="00B16BEE"/>
    <w:rsid w:val="00B21260"/>
    <w:rsid w:val="00B214AC"/>
    <w:rsid w:val="00B2216D"/>
    <w:rsid w:val="00B2465D"/>
    <w:rsid w:val="00B40686"/>
    <w:rsid w:val="00B40EDA"/>
    <w:rsid w:val="00B609FA"/>
    <w:rsid w:val="00B61C81"/>
    <w:rsid w:val="00B73DF2"/>
    <w:rsid w:val="00B76AC7"/>
    <w:rsid w:val="00B77E88"/>
    <w:rsid w:val="00B85BD6"/>
    <w:rsid w:val="00B967BF"/>
    <w:rsid w:val="00BA1DE7"/>
    <w:rsid w:val="00BA6302"/>
    <w:rsid w:val="00BA76CA"/>
    <w:rsid w:val="00BB5DBD"/>
    <w:rsid w:val="00BB6025"/>
    <w:rsid w:val="00BD51D8"/>
    <w:rsid w:val="00BE4215"/>
    <w:rsid w:val="00BE5FE0"/>
    <w:rsid w:val="00BE711C"/>
    <w:rsid w:val="00BF3990"/>
    <w:rsid w:val="00C0778E"/>
    <w:rsid w:val="00C10CB9"/>
    <w:rsid w:val="00C147E0"/>
    <w:rsid w:val="00C26013"/>
    <w:rsid w:val="00C52EA7"/>
    <w:rsid w:val="00C53FC2"/>
    <w:rsid w:val="00C57475"/>
    <w:rsid w:val="00C7563D"/>
    <w:rsid w:val="00C7613C"/>
    <w:rsid w:val="00C90348"/>
    <w:rsid w:val="00CB0F6E"/>
    <w:rsid w:val="00CB5A32"/>
    <w:rsid w:val="00CC5FC7"/>
    <w:rsid w:val="00CC73A8"/>
    <w:rsid w:val="00CD1193"/>
    <w:rsid w:val="00CE22BD"/>
    <w:rsid w:val="00D027C3"/>
    <w:rsid w:val="00D056F3"/>
    <w:rsid w:val="00D0625C"/>
    <w:rsid w:val="00D11354"/>
    <w:rsid w:val="00D135D9"/>
    <w:rsid w:val="00D14788"/>
    <w:rsid w:val="00D261A9"/>
    <w:rsid w:val="00D34854"/>
    <w:rsid w:val="00D34B0F"/>
    <w:rsid w:val="00D457F2"/>
    <w:rsid w:val="00D56610"/>
    <w:rsid w:val="00D67FB6"/>
    <w:rsid w:val="00D70B2B"/>
    <w:rsid w:val="00D775B8"/>
    <w:rsid w:val="00D813D6"/>
    <w:rsid w:val="00D9636B"/>
    <w:rsid w:val="00DB2529"/>
    <w:rsid w:val="00DB4464"/>
    <w:rsid w:val="00DC0EFF"/>
    <w:rsid w:val="00DC396B"/>
    <w:rsid w:val="00DD16AC"/>
    <w:rsid w:val="00DD3385"/>
    <w:rsid w:val="00DE38E7"/>
    <w:rsid w:val="00DF2C86"/>
    <w:rsid w:val="00E0161B"/>
    <w:rsid w:val="00E207FE"/>
    <w:rsid w:val="00E21E5A"/>
    <w:rsid w:val="00E305D2"/>
    <w:rsid w:val="00E312BC"/>
    <w:rsid w:val="00E6440B"/>
    <w:rsid w:val="00E749EB"/>
    <w:rsid w:val="00E74DE4"/>
    <w:rsid w:val="00E8290C"/>
    <w:rsid w:val="00E85FCC"/>
    <w:rsid w:val="00EB2DF2"/>
    <w:rsid w:val="00EC41A8"/>
    <w:rsid w:val="00EF5572"/>
    <w:rsid w:val="00EF671D"/>
    <w:rsid w:val="00F10DD2"/>
    <w:rsid w:val="00F11AD6"/>
    <w:rsid w:val="00F12F2A"/>
    <w:rsid w:val="00F16736"/>
    <w:rsid w:val="00F20FC0"/>
    <w:rsid w:val="00F265AA"/>
    <w:rsid w:val="00F35986"/>
    <w:rsid w:val="00F47CC4"/>
    <w:rsid w:val="00F50C6F"/>
    <w:rsid w:val="00F530EC"/>
    <w:rsid w:val="00F63A81"/>
    <w:rsid w:val="00F8027F"/>
    <w:rsid w:val="00F81467"/>
    <w:rsid w:val="00FC4A44"/>
    <w:rsid w:val="00FC7948"/>
    <w:rsid w:val="00FD22BE"/>
    <w:rsid w:val="00FD6467"/>
    <w:rsid w:val="00FD6B1A"/>
    <w:rsid w:val="00FE6FDC"/>
    <w:rsid w:val="00FF292F"/>
    <w:rsid w:val="00FF588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E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3461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3461B"/>
    <w:rPr>
      <w:rFonts w:cs="Times New Roman"/>
      <w:sz w:val="20"/>
      <w:szCs w:val="20"/>
    </w:rPr>
  </w:style>
  <w:style w:type="character" w:customStyle="1" w:styleId="FootnoteCharacters">
    <w:name w:val="Footnote Characters"/>
    <w:uiPriority w:val="99"/>
    <w:rsid w:val="0093461B"/>
    <w:rPr>
      <w:rFonts w:ascii="TimesNewRomanPS" w:hAnsi="TimesNewRomanPS"/>
      <w:position w:val="4"/>
      <w:sz w:val="16"/>
    </w:rPr>
  </w:style>
  <w:style w:type="paragraph" w:styleId="Header">
    <w:name w:val="header"/>
    <w:basedOn w:val="Normal"/>
    <w:link w:val="HeaderChar"/>
    <w:uiPriority w:val="99"/>
    <w:rsid w:val="0093461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93461B"/>
    <w:rPr>
      <w:rFonts w:cs="Times New Roman"/>
    </w:rPr>
  </w:style>
  <w:style w:type="paragraph" w:styleId="Footer">
    <w:name w:val="footer"/>
    <w:basedOn w:val="Normal"/>
    <w:link w:val="FooterChar"/>
    <w:uiPriority w:val="99"/>
    <w:rsid w:val="0093461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93461B"/>
    <w:rPr>
      <w:rFonts w:cs="Times New Roman"/>
    </w:rPr>
  </w:style>
  <w:style w:type="paragraph" w:styleId="BalloonText">
    <w:name w:val="Balloon Text"/>
    <w:basedOn w:val="Normal"/>
    <w:link w:val="BalloonTextChar"/>
    <w:uiPriority w:val="99"/>
    <w:semiHidden/>
    <w:rsid w:val="0093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61B"/>
    <w:rPr>
      <w:rFonts w:ascii="Tahoma" w:hAnsi="Tahoma" w:cs="Tahoma"/>
      <w:sz w:val="16"/>
      <w:szCs w:val="16"/>
    </w:rPr>
  </w:style>
  <w:style w:type="paragraph" w:styleId="ListParagraph">
    <w:name w:val="List Paragraph"/>
    <w:basedOn w:val="Normal"/>
    <w:uiPriority w:val="99"/>
    <w:qFormat/>
    <w:rsid w:val="0093461B"/>
    <w:pPr>
      <w:ind w:left="720"/>
    </w:pPr>
  </w:style>
  <w:style w:type="character" w:styleId="FootnoteReference">
    <w:name w:val="footnote reference"/>
    <w:basedOn w:val="DefaultParagraphFont"/>
    <w:uiPriority w:val="99"/>
    <w:semiHidden/>
    <w:rsid w:val="005C1879"/>
    <w:rPr>
      <w:rFonts w:cs="Times New Roman"/>
      <w:vertAlign w:val="superscript"/>
    </w:rPr>
  </w:style>
  <w:style w:type="table" w:styleId="TableGrid">
    <w:name w:val="Table Grid"/>
    <w:basedOn w:val="TableNormal"/>
    <w:uiPriority w:val="99"/>
    <w:locked/>
    <w:rsid w:val="00D1478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478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65998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unionevallesavio.it" TargetMode="External"/><Relationship Id="rId3" Type="http://schemas.openxmlformats.org/officeDocument/2006/relationships/settings" Target="settings.xml"/><Relationship Id="rId7" Type="http://schemas.openxmlformats.org/officeDocument/2006/relationships/hyperlink" Target="mailto:pmcentraleoperativa@comune.cesena.f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934</Words>
  <Characters>5325</Characters>
  <Application>Microsoft Office Outlook</Application>
  <DocSecurity>0</DocSecurity>
  <Lines>0</Lines>
  <Paragraphs>0</Paragraphs>
  <ScaleCrop>false</ScaleCrop>
  <Company>Comune di Cesena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progetto TRUTH </dc:title>
  <dc:subject/>
  <dc:creator>Germano</dc:creator>
  <cp:keywords/>
  <dc:description/>
  <cp:lastModifiedBy>abbondanza_f</cp:lastModifiedBy>
  <cp:revision>2</cp:revision>
  <cp:lastPrinted>2019-05-23T09:45:00Z</cp:lastPrinted>
  <dcterms:created xsi:type="dcterms:W3CDTF">2025-09-11T08:30:00Z</dcterms:created>
  <dcterms:modified xsi:type="dcterms:W3CDTF">2025-09-11T08:30:00Z</dcterms:modified>
</cp:coreProperties>
</file>